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การขอต่ออายุใบอนุญาตประกอบกิจการรับทำการเก็บ และขนสิ่งปฏิกูล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กระทรวงสาธารณสุข</w:t>
      </w:r>
    </w:p>
    <w:p w:rsidR="003F4A0D" w:rsidRPr="000C2AAC" w:rsidRDefault="001142BF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การขอต่ออายุใบอนุญาตประกอบกิจการรับทำการเก็บ และขนสิ่งปฏิกูล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องค์การบริหารส่วนตำบลเหล อำเภอกะปง จังหวัดพังงา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2550</w:t>
            </w:r>
          </w:p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พระราชบัญญัติการสาธารณสุข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การขอต่ออายุใบอนุญาตประกอบกิจการรับทำการเก็บ และขนสิ่งปฏิกูล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br/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.076-455766/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 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ผู้ใดประสงค์ขอต่ออายุใบอนุญาตประกอบกิจการรับทำการเก็บ และขนสิ่งปฏิกูล โดยทำเป็นธุรกิจหรือได้รับประโยชน์ตอบแทนด้วยการคิดค่าบริการ จะต้องยื่นขอต่ออายุใบอนุญาตต่อเจ้าพนักงานท้องถิ่นหรือเจ้าหน้าที่ที่รับผิดชอบ ภายใน</w:t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..90.....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 ก่อนใบอนุญาตสิ้นอายุ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ใบอนุญาตมีอายุ </w:t>
      </w:r>
      <w:r w:rsidRPr="000C2AAC">
        <w:rPr>
          <w:rFonts w:asciiTheme="minorBidi" w:hAnsiTheme="minorBidi"/>
          <w:noProof/>
          <w:sz w:val="32"/>
          <w:szCs w:val="32"/>
        </w:rPr>
        <w:t xml:space="preserve">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ปี นับแต่วันที่ออกใบอนุญาต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  <w:r w:rsidRPr="000C2AAC">
        <w:rPr>
          <w:rFonts w:asciiTheme="minorBidi" w:hAnsiTheme="minorBidi"/>
          <w:noProof/>
          <w:sz w:val="32"/>
          <w:szCs w:val="32"/>
        </w:rPr>
        <w:t xml:space="preserve">  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เงื่อนไขในการยื่นคำขอ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="00494559">
        <w:rPr>
          <w:rFonts w:asciiTheme="minorBidi" w:hAnsiTheme="minorBidi"/>
          <w:noProof/>
          <w:sz w:val="32"/>
          <w:szCs w:val="32"/>
        </w:rPr>
        <w:t xml:space="preserve"> </w:t>
      </w:r>
      <w:r w:rsidRPr="000C2AAC">
        <w:rPr>
          <w:rFonts w:asciiTheme="minorBidi" w:hAnsiTheme="minorBidi"/>
          <w:noProof/>
          <w:sz w:val="32"/>
          <w:szCs w:val="32"/>
        </w:rPr>
        <w:t xml:space="preserve">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หลักเกณฑ์ด้านคุณสมบัติของผู้ประกอบกิจการ ด้านยานพาหนะขนสิ่งปฏิกูล ด้านผู้ขับขี่และผู้ปฏิบัติงานประจำยานพาหนะ ด้านสุขลักษณะวิธีการเก็บขนสิ่งปฏิกูลถูกต้องตามหลักเกณฑ์ และมีวิธีการควบคุมกำกับการขนส่งเพื่อป้องกันการลักลอบทิ้งสิ่งปฏิกูลให้ถูกต้องตามหลักเกณฑ์</w:t>
      </w:r>
    </w:p>
    <w:p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ผู้ขอรับใบอนุญาตยื่นคำขอต่ออายุใบอนุญาตประกอบกิจการรับทำการเก็บ และขนสิ่งปฏิกูล พร้อมหลักฐานที่ท้องถิ่นกำหนด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ครบถ้วน เจาหน้าที่แจ้งต่อผู้ยื่นคำขอให้แก้ไข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ระยะเวลาที่กำหนด โดยให้เจ้าหน้าที่และผู้ยื่นคำขอลงนามไว้ในบันทึกนั้นด้วย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 เสนอพิจารณาออกใบอนุญาต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คำสั่งไม่อนุญาตให้ต่ออายุใบอนุญาต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4.1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หรือข้อแก้ตัวอันสมควร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4.2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กรณีไม่อนุญาตให้ต่ออายุใบอนุญาต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แจ้งคำสั่งไม่อนุญาตให้ต่ออายุใบอนุญาตประกอบกิจการรับทำการเก็บ และขนสิ่งปฏิกูล แก่ผู้ขอต่ออายุใบอนุญาตทราบ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กรณีมีคำสั่งอนุญาตต่ออายุใบอนุญาต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ประชาชน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สำเนาใบอนุญาตตามกฎหมายอื่นที่เกี่ยวข้อง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   )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หรือหลักฐานแสดงสถานที่รับกำจัดสิ่งปฏิกูลที่ได้รับใบอนุญาตและมีการดำเนินกิจการที่ถูกต้องตามหลักสุขาภิบาล โดยมีหลักฐานสัญญาว่าจ้างระหว่างผู้ขนกับผู้กำจัดสิ่งปฏิกูล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เอกสารแสดงให้เห็นว่าผู้ขับขี่และผู้ปฏิบัติงานประจำยานพาหนะผ่าน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การฝึกอบรมด้านการจัดการ     สิ่งปฏิกูล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ตามหลักเกณฑ์ที่ท้องถิ่นกำหนด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4E651F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ใบรับรองแพทย์หรือเอกสารแสดงการตรวจสุขภาพประจำปีของผู้ปฏิบัติงานในการเก็บขนสิ่งปฏิกูล</w:t>
            </w:r>
          </w:p>
        </w:tc>
        <w:tc>
          <w:tcPr>
            <w:tcW w:w="1843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อัตราค่าธรรมเนียมต่ออายุใบอนุญาตรับทำการเก็บ และขนสิ่งปฏิกูล ฉบับละไม่เกิน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3,000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บาทต่อปี</w:t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494559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494559">
              <w:rPr>
                <w:rFonts w:asciiTheme="minorBidi" w:hAnsiTheme="minorBidi"/>
                <w:sz w:val="32"/>
                <w:szCs w:val="32"/>
              </w:rPr>
              <w:t>-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 เป็นไปตามข้อกำหนดของท้องถิ่น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คู่มือประชาชนอยู่ระหว่างการจัดทำ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แก้ไข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(User)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องค์การบริหารส่วนตำบลเหล อำเภอกะปง จังหวัดพังงา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6D9" w:rsidRDefault="006246D9" w:rsidP="00C81DB8">
      <w:pPr>
        <w:spacing w:after="0" w:line="240" w:lineRule="auto"/>
      </w:pPr>
      <w:r>
        <w:separator/>
      </w:r>
    </w:p>
  </w:endnote>
  <w:endnote w:type="continuationSeparator" w:id="0">
    <w:p w:rsidR="006246D9" w:rsidRDefault="006246D9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6D9" w:rsidRDefault="006246D9" w:rsidP="00C81DB8">
      <w:pPr>
        <w:spacing w:after="0" w:line="240" w:lineRule="auto"/>
      </w:pPr>
      <w:r>
        <w:separator/>
      </w:r>
    </w:p>
  </w:footnote>
  <w:footnote w:type="continuationSeparator" w:id="0">
    <w:p w:rsidR="006246D9" w:rsidRDefault="006246D9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1142BF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47206E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47206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142BF"/>
    <w:rsid w:val="00132E1B"/>
    <w:rsid w:val="00164004"/>
    <w:rsid w:val="0017533B"/>
    <w:rsid w:val="0018441F"/>
    <w:rsid w:val="0019582A"/>
    <w:rsid w:val="001B1C8D"/>
    <w:rsid w:val="001E05C0"/>
    <w:rsid w:val="001E519A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7206E"/>
    <w:rsid w:val="00494559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5E7955"/>
    <w:rsid w:val="00600A25"/>
    <w:rsid w:val="006246D9"/>
    <w:rsid w:val="0063143A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7563E"/>
    <w:rsid w:val="00AA7734"/>
    <w:rsid w:val="00AC4ACB"/>
    <w:rsid w:val="00AE6A9D"/>
    <w:rsid w:val="00AF4A06"/>
    <w:rsid w:val="00B23DA2"/>
    <w:rsid w:val="00B509FC"/>
    <w:rsid w:val="00B95782"/>
    <w:rsid w:val="00BC5DA7"/>
    <w:rsid w:val="00BE05BD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D45A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37A09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AB66-33DC-422B-958D-C4611D29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5</TotalTime>
  <Pages>1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Master</cp:lastModifiedBy>
  <cp:revision>7</cp:revision>
  <cp:lastPrinted>2016-06-07T01:31:00Z</cp:lastPrinted>
  <dcterms:created xsi:type="dcterms:W3CDTF">2015-07-24T03:42:00Z</dcterms:created>
  <dcterms:modified xsi:type="dcterms:W3CDTF">2016-06-07T01:31:00Z</dcterms:modified>
</cp:coreProperties>
</file>